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cs="Mangal"/>
          <w:b/>
          <w:bCs/>
          <w:iCs/>
          <w:kern w:val="3"/>
          <w:sz w:val="20"/>
          <w:szCs w:val="20"/>
          <w:lang w:eastAsia="zh-CN" w:bidi="hi-IN"/>
        </w:rPr>
      </w:pP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cs="Mangal"/>
          <w:kern w:val="3"/>
          <w:sz w:val="20"/>
          <w:szCs w:val="20"/>
          <w:lang w:eastAsia="zh-CN" w:bidi="hi-IN"/>
        </w:rPr>
      </w:pPr>
      <w:r w:rsidRPr="00542067">
        <w:rPr>
          <w:rFonts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Pr="00A04355"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04355"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406A6F"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Pr="00406A6F">
        <w:rPr>
          <w:rFonts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>
        <w:rPr>
          <w:rFonts w:cs="Mangal"/>
          <w:b/>
          <w:bCs/>
          <w:iCs/>
          <w:kern w:val="3"/>
          <w:sz w:val="20"/>
          <w:szCs w:val="20"/>
          <w:lang w:eastAsia="zh-CN" w:bidi="hi-IN"/>
        </w:rPr>
        <w:t>10-10-2018</w:t>
      </w:r>
      <w:r w:rsidRPr="00542067">
        <w:rPr>
          <w:rFonts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</w:p>
    <w:p w:rsidR="00E676AA" w:rsidRDefault="00E676AA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Pr="0052360D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E676AA" w:rsidRPr="00EE4098" w:rsidRDefault="00E676AA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cs="Mangal"/>
          <w:noProof/>
          <w:kern w:val="3"/>
          <w:sz w:val="20"/>
          <w:szCs w:val="20"/>
          <w:lang w:val="en-US" w:eastAsia="el-GR"/>
        </w:rPr>
      </w:pPr>
      <w:r>
        <w:rPr>
          <w:rFonts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Pr="0052360D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r>
        <w:rPr>
          <w:rFonts w:cs="Arial"/>
          <w:b/>
          <w:bCs/>
          <w:kern w:val="3"/>
          <w:sz w:val="20"/>
          <w:szCs w:val="20"/>
          <w:lang w:eastAsia="zh-CN" w:bidi="hi-IN"/>
        </w:rPr>
        <w:t>Αρ. Πρωτ.:</w:t>
      </w:r>
      <w:r w:rsidRPr="00B8077A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406A6F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EE4098">
        <w:rPr>
          <w:rFonts w:cs="Arial"/>
          <w:b/>
          <w:bCs/>
          <w:kern w:val="3"/>
          <w:sz w:val="20"/>
          <w:szCs w:val="20"/>
          <w:lang w:eastAsia="zh-CN" w:bidi="hi-IN"/>
        </w:rPr>
        <w:t>5</w:t>
      </w:r>
      <w:r>
        <w:rPr>
          <w:rFonts w:cs="Arial"/>
          <w:b/>
          <w:bCs/>
          <w:kern w:val="3"/>
          <w:sz w:val="20"/>
          <w:szCs w:val="20"/>
          <w:lang w:val="en-US" w:eastAsia="zh-CN" w:bidi="hi-IN"/>
        </w:rPr>
        <w:t>5386/11.10.2018</w:t>
      </w:r>
    </w:p>
    <w:p w:rsidR="00E676AA" w:rsidRPr="00542067" w:rsidRDefault="00E676AA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cs="Mangal"/>
          <w:kern w:val="3"/>
          <w:sz w:val="20"/>
          <w:szCs w:val="20"/>
          <w:lang w:eastAsia="zh-CN" w:bidi="hi-IN"/>
        </w:rPr>
      </w:pPr>
      <w:r w:rsidRPr="00542067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Pr="00A04355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Pr="00542067"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Pr="00542067">
        <w:rPr>
          <w:rFonts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Pr="00542067">
        <w:rPr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E676AA" w:rsidRPr="00A04355" w:rsidRDefault="00E676AA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b/>
          <w:bCs/>
          <w:kern w:val="3"/>
          <w:lang w:eastAsia="zh-CN" w:bidi="hi-IN"/>
        </w:rPr>
      </w:pPr>
      <w:r w:rsidRPr="00041997">
        <w:rPr>
          <w:rFonts w:cs="Mangal"/>
          <w:noProof/>
          <w:kern w:val="3"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i1025" type="#_x0000_t75" style="width:90pt;height:59.25pt;visibility:visible">
            <v:imagedata r:id="rId5" o:title=""/>
          </v:shape>
        </w:pict>
      </w:r>
      <w:r>
        <w:rPr>
          <w:bCs/>
          <w:kern w:val="3"/>
          <w:lang w:eastAsia="zh-CN" w:bidi="hi-IN"/>
        </w:rPr>
        <w:t xml:space="preserve"> </w:t>
      </w:r>
      <w:r w:rsidRPr="00A04355">
        <w:rPr>
          <w:b/>
          <w:bCs/>
          <w:kern w:val="3"/>
          <w:lang w:eastAsia="zh-CN" w:bidi="hi-IN"/>
        </w:rPr>
        <w:t xml:space="preserve">               </w:t>
      </w:r>
    </w:p>
    <w:p w:rsidR="00E676AA" w:rsidRDefault="00E676AA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b/>
          <w:bCs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>ΓΡΑΦΕΙΟ ΑΝΤΙΔΗΜΑΡΧΟΥΠΑΙΔΕΙΑΣ</w:t>
      </w:r>
    </w:p>
    <w:p w:rsidR="00E676AA" w:rsidRPr="00A04355" w:rsidRDefault="00E676AA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cs="Arial"/>
          <w:kern w:val="3"/>
          <w:lang w:eastAsia="zh-CN" w:bidi="hi-IN"/>
        </w:rPr>
      </w:pPr>
      <w:r>
        <w:rPr>
          <w:b/>
          <w:bCs/>
          <w:kern w:val="3"/>
          <w:lang w:eastAsia="zh-CN" w:bidi="hi-IN"/>
        </w:rPr>
        <w:t xml:space="preserve">ΠΟΛΙΤΙΣΜΟΥ &amp; ΤΟΠΙΚΗΣ ΑΝΑΠΤΥΞΗΣ </w:t>
      </w:r>
      <w:r w:rsidRPr="00A04355">
        <w:rPr>
          <w:b/>
          <w:bCs/>
          <w:kern w:val="3"/>
          <w:lang w:eastAsia="zh-CN" w:bidi="hi-IN"/>
        </w:rPr>
        <w:t xml:space="preserve">                       </w:t>
      </w:r>
      <w:r w:rsidRPr="00A04355">
        <w:rPr>
          <w:kern w:val="3"/>
          <w:lang w:eastAsia="zh-CN" w:bidi="hi-IN"/>
        </w:rPr>
        <w:tab/>
      </w:r>
      <w:r w:rsidRPr="00A04355">
        <w:rPr>
          <w:kern w:val="3"/>
          <w:lang w:eastAsia="zh-CN" w:bidi="hi-IN"/>
        </w:rPr>
        <w:tab/>
      </w:r>
      <w:r w:rsidRPr="00A04355">
        <w:rPr>
          <w:kern w:val="3"/>
          <w:lang w:eastAsia="zh-CN" w:bidi="hi-IN"/>
        </w:rPr>
        <w:tab/>
        <w:t xml:space="preserve">                           </w:t>
      </w:r>
    </w:p>
    <w:p w:rsidR="00E676AA" w:rsidRPr="00A04355" w:rsidRDefault="00E676AA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cs="Arial"/>
          <w:b/>
          <w:kern w:val="3"/>
          <w:lang w:eastAsia="zh-CN" w:bidi="hi-IN"/>
        </w:rPr>
      </w:pPr>
      <w:r w:rsidRPr="00A04355">
        <w:rPr>
          <w:b/>
          <w:kern w:val="3"/>
          <w:lang w:eastAsia="zh-CN" w:bidi="hi-IN"/>
        </w:rPr>
        <w:t xml:space="preserve">ΤΑΧ. Δ/ΝΣΗ    : </w:t>
      </w:r>
      <w:r>
        <w:rPr>
          <w:b/>
          <w:kern w:val="3"/>
          <w:lang w:eastAsia="zh-CN" w:bidi="hi-IN"/>
        </w:rPr>
        <w:t xml:space="preserve">Ματζαγριωτάκη 76 </w:t>
      </w:r>
      <w:r w:rsidRPr="00A04355">
        <w:rPr>
          <w:kern w:val="3"/>
          <w:lang w:eastAsia="zh-CN" w:bidi="hi-IN"/>
        </w:rPr>
        <w:t xml:space="preserve">Τ.Κ. 17676                                                  </w:t>
      </w:r>
      <w:r>
        <w:rPr>
          <w:kern w:val="3"/>
          <w:lang w:eastAsia="zh-CN" w:bidi="hi-IN"/>
        </w:rPr>
        <w:t xml:space="preserve">  </w:t>
      </w:r>
      <w:r w:rsidRPr="00A04355">
        <w:rPr>
          <w:b/>
          <w:kern w:val="3"/>
          <w:u w:val="single"/>
          <w:lang w:eastAsia="zh-CN" w:bidi="hi-IN"/>
        </w:rPr>
        <w:t>Π Ρ Ο Σ</w:t>
      </w:r>
      <w:r w:rsidRPr="00A04355">
        <w:rPr>
          <w:b/>
          <w:kern w:val="3"/>
          <w:lang w:eastAsia="zh-CN" w:bidi="hi-IN"/>
        </w:rPr>
        <w:t xml:space="preserve">                                                        </w:t>
      </w:r>
    </w:p>
    <w:p w:rsidR="00E676AA" w:rsidRPr="00A04355" w:rsidRDefault="00E676AA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Mangal"/>
          <w:kern w:val="3"/>
          <w:lang w:eastAsia="zh-CN" w:bidi="hi-IN"/>
        </w:rPr>
      </w:pPr>
      <w:r>
        <w:rPr>
          <w:rFonts w:cs="Arial"/>
          <w:b/>
          <w:kern w:val="3"/>
          <w:lang w:eastAsia="zh-CN" w:bidi="hi-IN"/>
        </w:rPr>
        <w:t>ΤΗΛΕΦΩΝΟ: 2132070318</w:t>
      </w:r>
      <w:r w:rsidRPr="00A04355">
        <w:rPr>
          <w:rFonts w:cs="Arial"/>
          <w:b/>
          <w:kern w:val="3"/>
          <w:lang w:eastAsia="zh-CN" w:bidi="hi-IN"/>
        </w:rPr>
        <w:tab/>
      </w:r>
      <w:r w:rsidRPr="00A04355">
        <w:rPr>
          <w:rFonts w:cs="Arial"/>
          <w:b/>
          <w:kern w:val="3"/>
          <w:lang w:eastAsia="zh-CN" w:bidi="hi-IN"/>
        </w:rPr>
        <w:tab/>
      </w:r>
      <w:r w:rsidRPr="00A04355">
        <w:rPr>
          <w:rFonts w:cs="Arial"/>
          <w:b/>
          <w:kern w:val="3"/>
          <w:lang w:eastAsia="zh-CN" w:bidi="hi-IN"/>
        </w:rPr>
        <w:tab/>
      </w:r>
      <w:r w:rsidRPr="00A04355">
        <w:rPr>
          <w:rFonts w:cs="Arial"/>
          <w:b/>
          <w:kern w:val="3"/>
          <w:lang w:eastAsia="zh-CN" w:bidi="hi-IN"/>
        </w:rPr>
        <w:tab/>
        <w:t xml:space="preserve">      </w:t>
      </w:r>
    </w:p>
    <w:p w:rsidR="00E676AA" w:rsidRPr="00A04355" w:rsidRDefault="00E676AA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cs="Mangal"/>
          <w:b/>
          <w:bCs/>
          <w:kern w:val="3"/>
          <w:lang w:eastAsia="zh-CN" w:bidi="hi-IN"/>
        </w:rPr>
      </w:pPr>
      <w:r>
        <w:rPr>
          <w:rFonts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cs="Arial"/>
          <w:b/>
          <w:bCs/>
          <w:kern w:val="3"/>
          <w:lang w:eastAsia="zh-CN" w:bidi="hi-IN"/>
        </w:rPr>
        <w:t xml:space="preserve">                                               </w:t>
      </w:r>
      <w:r w:rsidRPr="00A04355">
        <w:rPr>
          <w:rFonts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b/>
          <w:bCs/>
          <w:kern w:val="3"/>
          <w:sz w:val="20"/>
          <w:szCs w:val="20"/>
          <w:lang w:eastAsia="zh-CN" w:bidi="hi-IN"/>
        </w:rPr>
      </w:pPr>
      <w:r w:rsidRPr="00542067">
        <w:rPr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E676AA" w:rsidRPr="00ED61E3" w:rsidRDefault="00E676AA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cs="Arial"/>
          <w:b/>
          <w:bCs/>
          <w:color w:val="000000"/>
          <w:kern w:val="3"/>
          <w:lang w:eastAsia="zh-CN" w:bidi="hi-IN"/>
        </w:rPr>
      </w:pPr>
    </w:p>
    <w:p w:rsidR="00E676AA" w:rsidRPr="00ED61E3" w:rsidRDefault="00E676AA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E676AA" w:rsidRDefault="00E676AA" w:rsidP="00951258">
      <w:pPr>
        <w:pStyle w:val="Heading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E676AA" w:rsidRDefault="00E676AA" w:rsidP="00951258">
      <w:pPr>
        <w:pStyle w:val="Heading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E676AA" w:rsidRDefault="00E676AA" w:rsidP="00951258">
      <w:pPr>
        <w:pStyle w:val="Heading1"/>
        <w:numPr>
          <w:ilvl w:val="0"/>
          <w:numId w:val="0"/>
        </w:numPr>
        <w:tabs>
          <w:tab w:val="left" w:pos="720"/>
        </w:tabs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Δ/νσης  Πολιτισμού, Παιδείας &amp; Νέας Γενιάς προς εξειδίκευση πιστώσεων''</w:t>
      </w:r>
    </w:p>
    <w:p w:rsidR="00E676AA" w:rsidRPr="00951258" w:rsidRDefault="00E676AA" w:rsidP="00DA6168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cs="Calibri"/>
        </w:rPr>
      </w:pPr>
    </w:p>
    <w:p w:rsidR="00E676AA" w:rsidRDefault="00E676AA" w:rsidP="00ED61E3">
      <w:pPr>
        <w:pStyle w:val="Heading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</w:t>
      </w:r>
      <w:r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2018,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E676AA" w:rsidRDefault="00E676AA" w:rsidP="00ED61E3">
      <w:pPr>
        <w:pStyle w:val="Heading1"/>
        <w:numPr>
          <w:ilvl w:val="0"/>
          <w:numId w:val="12"/>
        </w:numPr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0"/>
        <w:gridCol w:w="2268"/>
        <w:gridCol w:w="2840"/>
      </w:tblGrid>
      <w:tr w:rsidR="00E676AA" w:rsidRPr="00041997" w:rsidTr="005054B4">
        <w:tc>
          <w:tcPr>
            <w:tcW w:w="4730" w:type="dxa"/>
            <w:vAlign w:val="center"/>
          </w:tcPr>
          <w:p w:rsidR="00E676AA" w:rsidRPr="00041997" w:rsidRDefault="00E676AA">
            <w:pPr>
              <w:snapToGrid w:val="0"/>
              <w:jc w:val="center"/>
              <w:rPr>
                <w:rFonts w:cs="Mangal"/>
                <w:b/>
                <w:bCs/>
                <w:szCs w:val="24"/>
              </w:rPr>
            </w:pPr>
            <w:r w:rsidRPr="00041997">
              <w:rPr>
                <w:bCs/>
              </w:rPr>
              <w:t xml:space="preserve">     </w:t>
            </w:r>
            <w:r w:rsidRPr="00041997">
              <w:rPr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676AA" w:rsidRPr="00041997" w:rsidRDefault="00E676AA">
            <w:pPr>
              <w:snapToGrid w:val="0"/>
              <w:jc w:val="center"/>
              <w:rPr>
                <w:shd w:val="clear" w:color="auto" w:fill="FFFF99"/>
              </w:rPr>
            </w:pPr>
          </w:p>
        </w:tc>
        <w:tc>
          <w:tcPr>
            <w:tcW w:w="2268" w:type="dxa"/>
            <w:vAlign w:val="center"/>
          </w:tcPr>
          <w:p w:rsidR="00E676AA" w:rsidRPr="00041997" w:rsidRDefault="00E676AA">
            <w:pPr>
              <w:snapToGrid w:val="0"/>
              <w:jc w:val="center"/>
              <w:rPr>
                <w:b/>
                <w:bCs/>
              </w:rPr>
            </w:pPr>
            <w:r w:rsidRPr="00041997">
              <w:rPr>
                <w:b/>
                <w:bCs/>
              </w:rPr>
              <w:t xml:space="preserve">Κ.Α και ΤΙΤΛΟΣ </w:t>
            </w:r>
          </w:p>
          <w:p w:rsidR="00E676AA" w:rsidRPr="00041997" w:rsidRDefault="00E676AA">
            <w:pPr>
              <w:snapToGrid w:val="0"/>
              <w:jc w:val="center"/>
              <w:rPr>
                <w:b/>
                <w:bCs/>
              </w:rPr>
            </w:pPr>
            <w:r w:rsidRPr="00041997">
              <w:rPr>
                <w:b/>
                <w:bCs/>
              </w:rPr>
              <w:t>ΠΡΟΫΠ/ΣΜΟΥ</w:t>
            </w:r>
          </w:p>
        </w:tc>
        <w:tc>
          <w:tcPr>
            <w:tcW w:w="2840" w:type="dxa"/>
            <w:vAlign w:val="center"/>
          </w:tcPr>
          <w:p w:rsidR="00E676AA" w:rsidRPr="00041997" w:rsidRDefault="00E676AA">
            <w:pPr>
              <w:snapToGrid w:val="0"/>
              <w:jc w:val="center"/>
            </w:pPr>
            <w:r w:rsidRPr="00041997">
              <w:rPr>
                <w:b/>
                <w:bCs/>
              </w:rPr>
              <w:t xml:space="preserve">ΣΥΝΟΛΙΚΟ  ΠΟΣΟ </w:t>
            </w:r>
            <w:r w:rsidRPr="00041997">
              <w:rPr>
                <w:b/>
                <w:bCs/>
                <w:u w:val="single"/>
              </w:rPr>
              <w:t xml:space="preserve">ΔΑΠΑΝΩΝ ΕΚΔΗΛΩΣΕΩΣ </w:t>
            </w:r>
            <w:r w:rsidRPr="00041997">
              <w:rPr>
                <w:b/>
                <w:bCs/>
              </w:rPr>
              <w:t>ΣΕ ΕΥΡΩ</w:t>
            </w:r>
          </w:p>
        </w:tc>
      </w:tr>
      <w:tr w:rsidR="00E676AA" w:rsidRPr="00041997" w:rsidTr="005054B4">
        <w:tc>
          <w:tcPr>
            <w:tcW w:w="4730" w:type="dxa"/>
          </w:tcPr>
          <w:p w:rsidR="00E676AA" w:rsidRPr="00041997" w:rsidRDefault="00E676AA" w:rsidP="008745E7">
            <w:pPr>
              <w:snapToGrid w:val="0"/>
              <w:jc w:val="both"/>
              <w:rPr>
                <w:bCs/>
                <w:highlight w:val="yellow"/>
              </w:rPr>
            </w:pPr>
            <w:r w:rsidRPr="00041997">
              <w:rPr>
                <w:bCs/>
              </w:rPr>
              <w:t xml:space="preserve">Προμήθεια εδεσμάτων (150 ατόμων) για την ημερίδα με θέμα «Η άποψη της Εκκλησίας για τη θέση της Γυναίκας στην κοινωνία σήμερα» που θα πραγματοποιηθεί στο Χαροκόπειο Πανεπιστήμιο στις 11-11-2018.      </w:t>
            </w:r>
          </w:p>
        </w:tc>
        <w:tc>
          <w:tcPr>
            <w:tcW w:w="2268" w:type="dxa"/>
            <w:vAlign w:val="center"/>
          </w:tcPr>
          <w:p w:rsidR="00E676AA" w:rsidRPr="00041997" w:rsidRDefault="00E676AA">
            <w:pPr>
              <w:snapToGrid w:val="0"/>
              <w:jc w:val="center"/>
              <w:rPr>
                <w:bCs/>
              </w:rPr>
            </w:pPr>
            <w:r w:rsidRPr="00041997">
              <w:rPr>
                <w:bCs/>
              </w:rPr>
              <w:t>15.6471.0001</w:t>
            </w:r>
          </w:p>
          <w:p w:rsidR="00E676AA" w:rsidRPr="00041997" w:rsidRDefault="00E676AA">
            <w:pPr>
              <w:snapToGrid w:val="0"/>
              <w:jc w:val="center"/>
              <w:rPr>
                <w:bCs/>
                <w:highlight w:val="yellow"/>
              </w:rPr>
            </w:pPr>
            <w:r w:rsidRPr="00041997">
              <w:rPr>
                <w:bCs/>
                <w:shd w:val="clear" w:color="auto" w:fill="FFFFFF"/>
              </w:rPr>
              <w:t>Πολιτιστικές Εκδηλώσεις</w:t>
            </w:r>
          </w:p>
        </w:tc>
        <w:tc>
          <w:tcPr>
            <w:tcW w:w="2840" w:type="dxa"/>
          </w:tcPr>
          <w:p w:rsidR="00E676AA" w:rsidRPr="00041997" w:rsidRDefault="00E676AA">
            <w:pPr>
              <w:snapToGrid w:val="0"/>
              <w:jc w:val="center"/>
              <w:rPr>
                <w:bCs/>
              </w:rPr>
            </w:pPr>
          </w:p>
          <w:p w:rsidR="00E676AA" w:rsidRPr="00041997" w:rsidRDefault="00E676AA">
            <w:pPr>
              <w:snapToGrid w:val="0"/>
              <w:jc w:val="center"/>
              <w:rPr>
                <w:bCs/>
              </w:rPr>
            </w:pPr>
            <w:r w:rsidRPr="00041997">
              <w:rPr>
                <w:bCs/>
              </w:rPr>
              <w:t>500,00</w:t>
            </w:r>
          </w:p>
          <w:p w:rsidR="00E676AA" w:rsidRPr="00041997" w:rsidRDefault="00E676AA">
            <w:pPr>
              <w:snapToGrid w:val="0"/>
              <w:jc w:val="center"/>
              <w:rPr>
                <w:bCs/>
                <w:highlight w:val="yellow"/>
              </w:rPr>
            </w:pPr>
            <w:r w:rsidRPr="00041997">
              <w:rPr>
                <w:bCs/>
              </w:rPr>
              <w:t>ΕΥΡΩ</w:t>
            </w:r>
          </w:p>
        </w:tc>
      </w:tr>
    </w:tbl>
    <w:p w:rsidR="00E676AA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</w:pPr>
      <w:r>
        <w:t xml:space="preserve"> </w:t>
      </w:r>
    </w:p>
    <w:p w:rsidR="00E676AA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</w:pPr>
      <w:r>
        <w:rPr>
          <w:rFonts w:ascii="Times New Roman ,serif" w:hAnsi="Times New Roman ,serif"/>
        </w:rPr>
        <w:t xml:space="preserve">      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Pr="00522715">
        <w:rPr>
          <w:rFonts w:ascii="Times New Roman ,serif" w:hAnsi="Times New Roman ,serif"/>
        </w:rPr>
        <w:t xml:space="preserve"> </w:t>
      </w:r>
      <w:bookmarkStart w:id="0" w:name="_GoBack"/>
      <w:bookmarkEnd w:id="0"/>
      <w:r>
        <w:rPr>
          <w:rFonts w:ascii="Times New Roman ,serif" w:hAnsi="Times New Roman ,serif"/>
        </w:rPr>
        <w:t>ιαπόφαση για την νέα ημερομηνία εντός ευλόγου χρονικού διαστήματος</w:t>
      </w:r>
    </w:p>
    <w:p w:rsidR="00E676AA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</w:pPr>
    </w:p>
    <w:p w:rsidR="00E676AA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</w:pPr>
    </w:p>
    <w:p w:rsidR="00E676AA" w:rsidRPr="00542067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  <w:rPr>
          <w:kern w:val="3"/>
          <w:lang w:eastAsia="zh-CN" w:bidi="hi-IN"/>
        </w:rPr>
      </w:pPr>
      <w:r>
        <w:t xml:space="preserve"> </w:t>
      </w:r>
      <w:r w:rsidRPr="00542067">
        <w:rPr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b/>
          <w:bCs/>
          <w:kern w:val="3"/>
          <w:lang w:eastAsia="zh-CN" w:bidi="hi-IN"/>
        </w:rPr>
        <w:t xml:space="preserve">  </w:t>
      </w:r>
      <w:r w:rsidRPr="00542067">
        <w:rPr>
          <w:kern w:val="3"/>
          <w:lang w:eastAsia="zh-CN" w:bidi="hi-IN"/>
        </w:rPr>
        <w:t xml:space="preserve">                                                                                                   </w:t>
      </w:r>
      <w:r>
        <w:rPr>
          <w:kern w:val="3"/>
          <w:lang w:eastAsia="zh-CN" w:bidi="hi-IN"/>
        </w:rPr>
        <w:t xml:space="preserve">               </w:t>
      </w:r>
      <w:r w:rsidRPr="00542067">
        <w:rPr>
          <w:kern w:val="3"/>
          <w:lang w:eastAsia="zh-CN" w:bidi="hi-IN"/>
        </w:rPr>
        <w:t xml:space="preserve"> </w:t>
      </w:r>
      <w:r w:rsidRPr="00542067">
        <w:rPr>
          <w:b/>
          <w:bCs/>
          <w:kern w:val="3"/>
          <w:lang w:eastAsia="zh-CN" w:bidi="hi-IN"/>
        </w:rPr>
        <w:t xml:space="preserve"> </w:t>
      </w:r>
      <w:r>
        <w:rPr>
          <w:b/>
          <w:bCs/>
          <w:kern w:val="3"/>
          <w:lang w:eastAsia="zh-CN" w:bidi="hi-IN"/>
        </w:rPr>
        <w:t xml:space="preserve">       </w:t>
      </w:r>
      <w:r w:rsidRPr="00542067">
        <w:rPr>
          <w:b/>
          <w:bCs/>
          <w:kern w:val="3"/>
          <w:lang w:eastAsia="zh-CN" w:bidi="hi-IN"/>
        </w:rPr>
        <w:t>Ο ΑΝΤΙΔΗΜΑΡΧΟΣ</w:t>
      </w:r>
      <w:r w:rsidRPr="00542067">
        <w:rPr>
          <w:kern w:val="3"/>
          <w:lang w:eastAsia="zh-CN" w:bidi="hi-IN"/>
        </w:rPr>
        <w:t xml:space="preserve">                             </w:t>
      </w:r>
    </w:p>
    <w:p w:rsidR="00E676AA" w:rsidRPr="00542067" w:rsidRDefault="00E676AA" w:rsidP="005054B4">
      <w:pPr>
        <w:widowControl w:val="0"/>
        <w:suppressAutoHyphens/>
        <w:autoSpaceDN w:val="0"/>
        <w:spacing w:after="0" w:line="240" w:lineRule="auto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Δημάρχου                                                                                          </w:t>
      </w:r>
      <w:r w:rsidRPr="00542067">
        <w:rPr>
          <w:b/>
          <w:bCs/>
          <w:kern w:val="3"/>
          <w:lang w:eastAsia="zh-CN" w:bidi="hi-IN"/>
        </w:rPr>
        <w:t xml:space="preserve">  </w:t>
      </w:r>
    </w:p>
    <w:p w:rsidR="00E676AA" w:rsidRPr="00542067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Αντιδημάρχου</w:t>
      </w:r>
      <w:r>
        <w:rPr>
          <w:kern w:val="3"/>
          <w:lang w:eastAsia="zh-CN" w:bidi="hi-IN"/>
        </w:rPr>
        <w:t xml:space="preserve"> κ. Κωστάκη</w:t>
      </w:r>
      <w:r w:rsidRPr="00542067">
        <w:rPr>
          <w:kern w:val="3"/>
          <w:lang w:eastAsia="zh-CN" w:bidi="hi-IN"/>
        </w:rPr>
        <w:t xml:space="preserve"> </w:t>
      </w:r>
    </w:p>
    <w:p w:rsidR="00E676AA" w:rsidRPr="00542067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Γεν. Γραμματέα                                                                                 </w:t>
      </w:r>
    </w:p>
    <w:p w:rsidR="00E676AA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Τμ. Προϋπολογισμού &amp; Εκκαθάρισης </w:t>
      </w:r>
      <w:r>
        <w:rPr>
          <w:kern w:val="3"/>
          <w:lang w:eastAsia="zh-CN" w:bidi="hi-IN"/>
        </w:rPr>
        <w:t>Δαπανών</w:t>
      </w:r>
    </w:p>
    <w:p w:rsidR="00E676AA" w:rsidRPr="00654A65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54A65">
        <w:rPr>
          <w:kern w:val="3"/>
          <w:lang w:eastAsia="zh-CN" w:bidi="hi-IN"/>
        </w:rPr>
        <w:t xml:space="preserve">           -   </w:t>
      </w:r>
      <w:r>
        <w:rPr>
          <w:kern w:val="3"/>
          <w:lang w:eastAsia="zh-CN" w:bidi="hi-IN"/>
        </w:rPr>
        <w:t>Δ/νση Πολιτισμού Παιδείας &amp;Νέας Γενιάς</w:t>
      </w:r>
    </w:p>
    <w:p w:rsidR="00E676AA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54A65">
        <w:rPr>
          <w:kern w:val="3"/>
          <w:lang w:eastAsia="zh-CN" w:bidi="hi-IN"/>
        </w:rPr>
        <w:t xml:space="preserve">           </w:t>
      </w:r>
      <w:r>
        <w:rPr>
          <w:kern w:val="3"/>
          <w:lang w:eastAsia="zh-CN" w:bidi="hi-IN"/>
        </w:rPr>
        <w:t>-   Τμ. Ερασιτεχνικής Δημιουργίας &amp; εκδηλώσεων</w:t>
      </w:r>
      <w:r w:rsidRPr="00542067">
        <w:rPr>
          <w:kern w:val="3"/>
          <w:lang w:eastAsia="zh-CN" w:bidi="hi-IN"/>
        </w:rPr>
        <w:t xml:space="preserve">     </w:t>
      </w:r>
      <w:r>
        <w:rPr>
          <w:kern w:val="3"/>
          <w:lang w:eastAsia="zh-CN" w:bidi="hi-IN"/>
        </w:rPr>
        <w:t xml:space="preserve">                                                     </w:t>
      </w:r>
      <w:r w:rsidRPr="00654A65">
        <w:rPr>
          <w:b/>
          <w:kern w:val="3"/>
          <w:lang w:eastAsia="zh-CN" w:bidi="hi-IN"/>
        </w:rPr>
        <w:t>ΕΜΜΑΝΟΥΗΛ ΚΩΣΤΑΚΗΣ</w:t>
      </w:r>
    </w:p>
    <w:p w:rsidR="00E676AA" w:rsidRPr="006F1200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F1200">
        <w:rPr>
          <w:kern w:val="3"/>
          <w:lang w:eastAsia="zh-CN" w:bidi="hi-IN"/>
        </w:rPr>
        <w:t xml:space="preserve">           -   </w:t>
      </w:r>
      <w:r>
        <w:rPr>
          <w:kern w:val="3"/>
          <w:lang w:eastAsia="zh-CN" w:bidi="hi-IN"/>
        </w:rPr>
        <w:t>Τμ. Προμηθειών &amp; Αποθηκών</w:t>
      </w:r>
      <w:r w:rsidRPr="006F1200">
        <w:rPr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E676AA" w:rsidRPr="006F1200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</w:pPr>
      <w:r w:rsidRPr="006F1200">
        <w:t xml:space="preserve">            </w:t>
      </w:r>
    </w:p>
    <w:p w:rsidR="00E676AA" w:rsidRPr="00542067" w:rsidRDefault="00E676AA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hAnsi="Times New Roman" w:cs="Mangal"/>
          <w:b/>
          <w:bCs/>
          <w:iCs/>
          <w:kern w:val="3"/>
          <w:lang w:eastAsia="zh-CN" w:bidi="hi-IN"/>
        </w:rPr>
      </w:pPr>
    </w:p>
    <w:p w:rsidR="00E676AA" w:rsidRDefault="00E676AA" w:rsidP="00125D4E">
      <w:pPr>
        <w:ind w:right="-720"/>
        <w:jc w:val="both"/>
      </w:pPr>
    </w:p>
    <w:p w:rsidR="00E676AA" w:rsidRDefault="00E676AA" w:rsidP="00125D4E">
      <w:pPr>
        <w:ind w:right="-720"/>
        <w:jc w:val="both"/>
      </w:pPr>
    </w:p>
    <w:p w:rsidR="00E676AA" w:rsidRDefault="00E676AA" w:rsidP="00125D4E">
      <w:pPr>
        <w:ind w:right="-720"/>
        <w:jc w:val="both"/>
      </w:pPr>
    </w:p>
    <w:p w:rsidR="00E676AA" w:rsidRDefault="00E676AA" w:rsidP="00125D4E">
      <w:pPr>
        <w:ind w:right="-720"/>
        <w:jc w:val="both"/>
      </w:pPr>
    </w:p>
    <w:p w:rsidR="00E676AA" w:rsidRDefault="00E676AA" w:rsidP="00125D4E">
      <w:pPr>
        <w:ind w:right="-720"/>
        <w:jc w:val="both"/>
      </w:pPr>
    </w:p>
    <w:p w:rsidR="00E676AA" w:rsidRDefault="00E676AA" w:rsidP="009D069B">
      <w:pPr>
        <w:ind w:right="-720"/>
        <w:jc w:val="both"/>
      </w:pPr>
      <w:r>
        <w:t xml:space="preserve">  </w:t>
      </w:r>
    </w:p>
    <w:p w:rsidR="00E676AA" w:rsidRDefault="00E676AA" w:rsidP="00ED61E3">
      <w:pPr>
        <w:ind w:right="-720"/>
        <w:jc w:val="both"/>
        <w:rPr>
          <w:rFonts w:cs="Mangal"/>
          <w:b/>
          <w:bCs/>
        </w:rPr>
      </w:pPr>
      <w:r>
        <w:t xml:space="preserve">                 </w:t>
      </w:r>
      <w:r>
        <w:rPr>
          <w:b/>
          <w:bCs/>
        </w:rPr>
        <w:t xml:space="preserve"> </w:t>
      </w:r>
    </w:p>
    <w:p w:rsidR="00E676AA" w:rsidRDefault="00E676AA" w:rsidP="00ED61E3">
      <w:pPr>
        <w:pStyle w:val="Heading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t xml:space="preserve">    </w:t>
      </w:r>
    </w:p>
    <w:p w:rsidR="00E676AA" w:rsidRDefault="00E676AA" w:rsidP="00ED61E3">
      <w:pPr>
        <w:ind w:right="-720"/>
        <w:jc w:val="both"/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Pr="00542067" w:rsidRDefault="00E676AA" w:rsidP="00367321">
      <w:pPr>
        <w:shd w:val="clear" w:color="auto" w:fill="FFFFFF"/>
        <w:spacing w:after="0" w:line="240" w:lineRule="auto"/>
        <w:ind w:left="720" w:hanging="360"/>
        <w:jc w:val="both"/>
        <w:rPr>
          <w:bCs/>
        </w:rPr>
      </w:pPr>
    </w:p>
    <w:p w:rsidR="00E676AA" w:rsidRPr="005054B4" w:rsidRDefault="00E676AA" w:rsidP="005054B4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b/>
          <w:bCs/>
        </w:rPr>
      </w:pPr>
      <w:r w:rsidRPr="005054B4">
        <w:rPr>
          <w:bCs/>
        </w:rPr>
        <w:t xml:space="preserve"> </w:t>
      </w:r>
    </w:p>
    <w:p w:rsidR="00E676AA" w:rsidRPr="00542067" w:rsidRDefault="00E676AA" w:rsidP="00367321">
      <w:pPr>
        <w:spacing w:after="0" w:line="360" w:lineRule="auto"/>
      </w:pP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cs="Mangal"/>
          <w:b/>
          <w:bCs/>
          <w:iCs/>
          <w:kern w:val="3"/>
          <w:lang w:eastAsia="zh-CN" w:bidi="hi-IN"/>
        </w:rPr>
      </w:pP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textAlignment w:val="baseline"/>
        <w:rPr>
          <w:b/>
          <w:bCs/>
          <w:kern w:val="3"/>
          <w:u w:val="single"/>
          <w:lang w:eastAsia="zh-CN" w:bidi="hi-IN"/>
        </w:rPr>
      </w:pP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textAlignment w:val="baseline"/>
        <w:rPr>
          <w:b/>
          <w:bCs/>
          <w:kern w:val="3"/>
          <w:u w:val="single"/>
          <w:lang w:eastAsia="zh-CN" w:bidi="hi-IN"/>
        </w:rPr>
      </w:pP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textAlignment w:val="baseline"/>
        <w:rPr>
          <w:kern w:val="3"/>
          <w:lang w:eastAsia="zh-CN" w:bidi="hi-IN"/>
        </w:rPr>
      </w:pPr>
      <w:r w:rsidRPr="00542067">
        <w:rPr>
          <w:b/>
          <w:bCs/>
          <w:kern w:val="3"/>
          <w:lang w:eastAsia="zh-CN" w:bidi="hi-IN"/>
        </w:rPr>
        <w:t xml:space="preserve">           </w:t>
      </w:r>
      <w:r w:rsidRPr="00542067">
        <w:rPr>
          <w:b/>
          <w:bCs/>
          <w:kern w:val="3"/>
          <w:u w:val="single"/>
          <w:lang w:eastAsia="zh-CN" w:bidi="hi-IN"/>
        </w:rPr>
        <w:t xml:space="preserve"> Εσωτερική Διανομή</w:t>
      </w:r>
      <w:r w:rsidRPr="00542067">
        <w:rPr>
          <w:b/>
          <w:bCs/>
          <w:kern w:val="3"/>
          <w:lang w:eastAsia="zh-CN" w:bidi="hi-IN"/>
        </w:rPr>
        <w:t xml:space="preserve">  </w:t>
      </w:r>
      <w:r w:rsidRPr="00542067">
        <w:rPr>
          <w:kern w:val="3"/>
          <w:lang w:eastAsia="zh-CN" w:bidi="hi-IN"/>
        </w:rPr>
        <w:t xml:space="preserve">                                                                                                    </w:t>
      </w:r>
      <w:r w:rsidRPr="00542067">
        <w:rPr>
          <w:b/>
          <w:bCs/>
          <w:kern w:val="3"/>
          <w:lang w:eastAsia="zh-CN" w:bidi="hi-IN"/>
        </w:rPr>
        <w:t xml:space="preserve"> Ο ΑΝΤΙΔΗΜΑΡΧΟΣ</w:t>
      </w:r>
      <w:r w:rsidRPr="00542067">
        <w:rPr>
          <w:kern w:val="3"/>
          <w:lang w:eastAsia="zh-CN" w:bidi="hi-IN"/>
        </w:rPr>
        <w:t xml:space="preserve">                             </w:t>
      </w: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Δημάρχου                                                                                          </w:t>
      </w:r>
      <w:r w:rsidRPr="00542067">
        <w:rPr>
          <w:b/>
          <w:bCs/>
          <w:kern w:val="3"/>
          <w:lang w:eastAsia="zh-CN" w:bidi="hi-IN"/>
        </w:rPr>
        <w:t xml:space="preserve">  </w:t>
      </w: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Αντιδημάρχου</w:t>
      </w:r>
      <w:r>
        <w:rPr>
          <w:kern w:val="3"/>
          <w:lang w:eastAsia="zh-CN" w:bidi="hi-IN"/>
        </w:rPr>
        <w:t xml:space="preserve"> κ. Κωστάκη</w:t>
      </w:r>
      <w:r w:rsidRPr="00542067">
        <w:rPr>
          <w:kern w:val="3"/>
          <w:lang w:eastAsia="zh-CN" w:bidi="hi-IN"/>
        </w:rPr>
        <w:t xml:space="preserve"> </w:t>
      </w: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Γρ. Γεν. Γραμματέα                                                                                 </w:t>
      </w:r>
    </w:p>
    <w:p w:rsidR="00E676AA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542067">
        <w:rPr>
          <w:kern w:val="3"/>
          <w:lang w:eastAsia="zh-CN" w:bidi="hi-IN"/>
        </w:rPr>
        <w:t xml:space="preserve">           -   Τμ. Προϋπολογισμού &amp; Εκκαθάρισης </w:t>
      </w:r>
      <w:r>
        <w:rPr>
          <w:kern w:val="3"/>
          <w:lang w:eastAsia="zh-CN" w:bidi="hi-IN"/>
        </w:rPr>
        <w:t>Δαπανών</w:t>
      </w:r>
    </w:p>
    <w:p w:rsidR="00E676AA" w:rsidRPr="00654A65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54A65">
        <w:rPr>
          <w:kern w:val="3"/>
          <w:lang w:eastAsia="zh-CN" w:bidi="hi-IN"/>
        </w:rPr>
        <w:t xml:space="preserve">           -   </w:t>
      </w:r>
      <w:r>
        <w:rPr>
          <w:kern w:val="3"/>
          <w:lang w:eastAsia="zh-CN" w:bidi="hi-IN"/>
        </w:rPr>
        <w:t>Δ/νση Πολιτισμού Παιδείας &amp;Νέας Γενιάς</w:t>
      </w:r>
    </w:p>
    <w:p w:rsidR="00E676AA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54A65">
        <w:rPr>
          <w:kern w:val="3"/>
          <w:lang w:eastAsia="zh-CN" w:bidi="hi-IN"/>
        </w:rPr>
        <w:t xml:space="preserve">           </w:t>
      </w:r>
      <w:r>
        <w:rPr>
          <w:kern w:val="3"/>
          <w:lang w:eastAsia="zh-CN" w:bidi="hi-IN"/>
        </w:rPr>
        <w:t>-   Τμ. Ερασιτεχνικής Δημιουργίας &amp; εκδηλώσεων</w:t>
      </w:r>
      <w:r w:rsidRPr="00542067">
        <w:rPr>
          <w:kern w:val="3"/>
          <w:lang w:eastAsia="zh-CN" w:bidi="hi-IN"/>
        </w:rPr>
        <w:t xml:space="preserve">     </w:t>
      </w:r>
      <w:r>
        <w:rPr>
          <w:kern w:val="3"/>
          <w:lang w:eastAsia="zh-CN" w:bidi="hi-IN"/>
        </w:rPr>
        <w:t xml:space="preserve">                                         </w:t>
      </w:r>
      <w:r w:rsidRPr="00654A65">
        <w:rPr>
          <w:b/>
          <w:kern w:val="3"/>
          <w:lang w:eastAsia="zh-CN" w:bidi="hi-IN"/>
        </w:rPr>
        <w:t>ΕΜΜΑΝΟΥΗΛ ΚΩΣΤΑΚΗΣ</w:t>
      </w:r>
    </w:p>
    <w:p w:rsidR="00E676AA" w:rsidRPr="006F1200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kern w:val="3"/>
          <w:lang w:eastAsia="zh-CN" w:bidi="hi-IN"/>
        </w:rPr>
      </w:pPr>
      <w:r w:rsidRPr="006F1200">
        <w:rPr>
          <w:kern w:val="3"/>
          <w:lang w:eastAsia="zh-CN" w:bidi="hi-IN"/>
        </w:rPr>
        <w:t xml:space="preserve">           -   </w:t>
      </w:r>
      <w:r>
        <w:rPr>
          <w:kern w:val="3"/>
          <w:lang w:eastAsia="zh-CN" w:bidi="hi-IN"/>
        </w:rPr>
        <w:t>Τμ. Προμηθειών &amp; Αποθηκών</w:t>
      </w:r>
      <w:r w:rsidRPr="006F1200">
        <w:rPr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E676AA" w:rsidRPr="006F1200" w:rsidRDefault="00E676AA" w:rsidP="00654A65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</w:pPr>
      <w:r w:rsidRPr="006F1200">
        <w:t xml:space="preserve">            </w:t>
      </w:r>
    </w:p>
    <w:p w:rsidR="00E676AA" w:rsidRPr="00542067" w:rsidRDefault="00E676AA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hAnsi="Times New Roman" w:cs="Mangal"/>
          <w:b/>
          <w:bCs/>
          <w:iCs/>
          <w:kern w:val="3"/>
          <w:lang w:eastAsia="zh-CN" w:bidi="hi-IN"/>
        </w:rPr>
      </w:pPr>
    </w:p>
    <w:p w:rsidR="00E676AA" w:rsidRPr="00542067" w:rsidRDefault="00E676AA" w:rsidP="00E246E4">
      <w:pPr>
        <w:widowControl w:val="0"/>
        <w:tabs>
          <w:tab w:val="left" w:pos="10080"/>
        </w:tabs>
        <w:suppressAutoHyphens/>
        <w:autoSpaceDN w:val="0"/>
        <w:spacing w:after="120" w:line="240" w:lineRule="auto"/>
        <w:ind w:right="-54"/>
        <w:jc w:val="both"/>
        <w:textAlignment w:val="baseline"/>
      </w:pPr>
    </w:p>
    <w:sectPr w:rsidR="00E676AA" w:rsidRPr="00542067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825D53"/>
    <w:multiLevelType w:val="hybridMultilevel"/>
    <w:tmpl w:val="C9F66354"/>
    <w:lvl w:ilvl="0" w:tplc="E0FCD8B2">
      <w:numFmt w:val="bullet"/>
      <w:pStyle w:val="Heading1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5A3"/>
    <w:rsid w:val="00015D44"/>
    <w:rsid w:val="00022667"/>
    <w:rsid w:val="00041997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322A"/>
    <w:rsid w:val="00136FCC"/>
    <w:rsid w:val="00140750"/>
    <w:rsid w:val="00145F74"/>
    <w:rsid w:val="00152759"/>
    <w:rsid w:val="001551D7"/>
    <w:rsid w:val="00166677"/>
    <w:rsid w:val="00167D29"/>
    <w:rsid w:val="0019084D"/>
    <w:rsid w:val="001B6588"/>
    <w:rsid w:val="001C40F0"/>
    <w:rsid w:val="001C656C"/>
    <w:rsid w:val="001C735C"/>
    <w:rsid w:val="001D22CC"/>
    <w:rsid w:val="001E2FE1"/>
    <w:rsid w:val="001F04A9"/>
    <w:rsid w:val="00251BE6"/>
    <w:rsid w:val="002704D9"/>
    <w:rsid w:val="002A2FAA"/>
    <w:rsid w:val="002B68D2"/>
    <w:rsid w:val="00326F8E"/>
    <w:rsid w:val="00361420"/>
    <w:rsid w:val="00367321"/>
    <w:rsid w:val="003968E8"/>
    <w:rsid w:val="003B35DC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61DF"/>
    <w:rsid w:val="0053653C"/>
    <w:rsid w:val="00536672"/>
    <w:rsid w:val="00542067"/>
    <w:rsid w:val="00561099"/>
    <w:rsid w:val="005610C3"/>
    <w:rsid w:val="00562830"/>
    <w:rsid w:val="00580CC2"/>
    <w:rsid w:val="005A7B31"/>
    <w:rsid w:val="005B2423"/>
    <w:rsid w:val="005B4C07"/>
    <w:rsid w:val="005E470F"/>
    <w:rsid w:val="00611E19"/>
    <w:rsid w:val="00650D4B"/>
    <w:rsid w:val="00654A65"/>
    <w:rsid w:val="0067675E"/>
    <w:rsid w:val="006A1BF9"/>
    <w:rsid w:val="006D155C"/>
    <w:rsid w:val="006D3B61"/>
    <w:rsid w:val="006F1200"/>
    <w:rsid w:val="006F3FC0"/>
    <w:rsid w:val="00710D09"/>
    <w:rsid w:val="00786A31"/>
    <w:rsid w:val="007B22CC"/>
    <w:rsid w:val="007D1E18"/>
    <w:rsid w:val="007D7112"/>
    <w:rsid w:val="007E1A18"/>
    <w:rsid w:val="00804E99"/>
    <w:rsid w:val="0080622C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A08F6"/>
    <w:rsid w:val="008B7881"/>
    <w:rsid w:val="008D08CE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901FF"/>
    <w:rsid w:val="009B00B1"/>
    <w:rsid w:val="009D069B"/>
    <w:rsid w:val="009D56D2"/>
    <w:rsid w:val="00A03E13"/>
    <w:rsid w:val="00A04355"/>
    <w:rsid w:val="00A07AC3"/>
    <w:rsid w:val="00A227DA"/>
    <w:rsid w:val="00A63527"/>
    <w:rsid w:val="00A8316A"/>
    <w:rsid w:val="00AA1C53"/>
    <w:rsid w:val="00AC79DB"/>
    <w:rsid w:val="00AE00C3"/>
    <w:rsid w:val="00AF2856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A25E1"/>
    <w:rsid w:val="00BA6B21"/>
    <w:rsid w:val="00BC2FDE"/>
    <w:rsid w:val="00BD1A97"/>
    <w:rsid w:val="00BD1F26"/>
    <w:rsid w:val="00C0452E"/>
    <w:rsid w:val="00C23271"/>
    <w:rsid w:val="00C4273F"/>
    <w:rsid w:val="00C53074"/>
    <w:rsid w:val="00C755C6"/>
    <w:rsid w:val="00C86E63"/>
    <w:rsid w:val="00CE54C8"/>
    <w:rsid w:val="00D170AF"/>
    <w:rsid w:val="00D32CC6"/>
    <w:rsid w:val="00D65240"/>
    <w:rsid w:val="00D73E84"/>
    <w:rsid w:val="00D776CB"/>
    <w:rsid w:val="00D86423"/>
    <w:rsid w:val="00DA6168"/>
    <w:rsid w:val="00DE02CC"/>
    <w:rsid w:val="00DF4787"/>
    <w:rsid w:val="00E01B4D"/>
    <w:rsid w:val="00E06644"/>
    <w:rsid w:val="00E10121"/>
    <w:rsid w:val="00E246E4"/>
    <w:rsid w:val="00E32924"/>
    <w:rsid w:val="00E32C2A"/>
    <w:rsid w:val="00E676AA"/>
    <w:rsid w:val="00E868ED"/>
    <w:rsid w:val="00EA2D3A"/>
    <w:rsid w:val="00EB27AA"/>
    <w:rsid w:val="00ED61E3"/>
    <w:rsid w:val="00EE2474"/>
    <w:rsid w:val="00EE4098"/>
    <w:rsid w:val="00EE4226"/>
    <w:rsid w:val="00F139D4"/>
    <w:rsid w:val="00F374A3"/>
    <w:rsid w:val="00F6391C"/>
    <w:rsid w:val="00F7182E"/>
    <w:rsid w:val="00F74DA4"/>
    <w:rsid w:val="00F86ED8"/>
    <w:rsid w:val="00F9241B"/>
    <w:rsid w:val="00F93791"/>
    <w:rsid w:val="00FA4F73"/>
    <w:rsid w:val="00FD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A3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hAnsi="Arial" w:cs="Arial"/>
      <w:b/>
      <w:kern w:val="2"/>
      <w:szCs w:val="20"/>
      <w:lang w:eastAsia="zh-CN" w:bidi="hi-I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61E3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1258"/>
    <w:rPr>
      <w:rFonts w:ascii="Arial" w:eastAsia="Times New Roman" w:hAnsi="Arial" w:cs="Arial"/>
      <w:b/>
      <w:kern w:val="2"/>
      <w:sz w:val="20"/>
      <w:szCs w:val="20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61E3"/>
    <w:rPr>
      <w:rFonts w:ascii="Calibri Light" w:hAnsi="Calibri Light" w:cs="Times New Roman"/>
      <w:color w:val="272727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225A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0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715</Words>
  <Characters>3867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user</cp:lastModifiedBy>
  <cp:revision>11</cp:revision>
  <cp:lastPrinted>2018-01-06T09:23:00Z</cp:lastPrinted>
  <dcterms:created xsi:type="dcterms:W3CDTF">2018-10-09T07:11:00Z</dcterms:created>
  <dcterms:modified xsi:type="dcterms:W3CDTF">2018-10-11T07:56:00Z</dcterms:modified>
</cp:coreProperties>
</file>